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0478" w14:textId="77777777" w:rsidR="0037302D" w:rsidRPr="0037302D" w:rsidRDefault="0037302D" w:rsidP="00670C19">
      <w:pPr>
        <w:pStyle w:val="berschrift5"/>
        <w:ind w:left="284"/>
        <w:rPr>
          <w:b/>
          <w:color w:val="0000FF"/>
          <w:sz w:val="32"/>
          <w:szCs w:val="32"/>
        </w:rPr>
      </w:pPr>
      <w:bookmarkStart w:id="0" w:name="_Hlk193006186"/>
      <w:r w:rsidRPr="0037302D">
        <w:rPr>
          <w:b/>
          <w:color w:val="0000FF"/>
          <w:sz w:val="32"/>
          <w:szCs w:val="32"/>
        </w:rPr>
        <w:t>Beitrittserklärung</w:t>
      </w:r>
    </w:p>
    <w:p w14:paraId="1E044CCF" w14:textId="77777777" w:rsidR="0037302D" w:rsidRDefault="0037302D" w:rsidP="0037302D">
      <w:pPr>
        <w:pStyle w:val="Titel"/>
        <w:ind w:left="284"/>
        <w:rPr>
          <w:b/>
          <w:sz w:val="20"/>
          <w:szCs w:val="20"/>
        </w:rPr>
      </w:pPr>
    </w:p>
    <w:p w14:paraId="26036191" w14:textId="77777777" w:rsidR="0037302D" w:rsidRPr="001F2F95" w:rsidRDefault="0037302D" w:rsidP="0037302D">
      <w:pPr>
        <w:pStyle w:val="Titel"/>
        <w:ind w:left="284"/>
        <w:rPr>
          <w:sz w:val="28"/>
          <w:szCs w:val="28"/>
        </w:rPr>
      </w:pPr>
      <w:r w:rsidRPr="001F2F95">
        <w:rPr>
          <w:sz w:val="28"/>
          <w:szCs w:val="28"/>
        </w:rPr>
        <w:t>Hiermit erkläre ich meinen Beitritt zum Verein „Aufsuchende Medizinische Hilfe für Wohnungslose Bochum e. V.“</w:t>
      </w:r>
    </w:p>
    <w:p w14:paraId="6AC2AC46" w14:textId="77777777" w:rsidR="0037302D" w:rsidRPr="0037302D" w:rsidRDefault="0037302D" w:rsidP="0037302D">
      <w:pPr>
        <w:pStyle w:val="Titel"/>
        <w:ind w:left="284"/>
        <w:rPr>
          <w:b/>
          <w:sz w:val="24"/>
          <w:szCs w:val="24"/>
        </w:rPr>
      </w:pPr>
    </w:p>
    <w:p w14:paraId="4957E6E6" w14:textId="77777777" w:rsidR="0037302D" w:rsidRPr="0037302D" w:rsidRDefault="0037302D" w:rsidP="0037302D">
      <w:pPr>
        <w:pStyle w:val="Titel"/>
        <w:ind w:left="284"/>
        <w:rPr>
          <w:sz w:val="24"/>
          <w:szCs w:val="24"/>
        </w:rPr>
      </w:pPr>
      <w:r w:rsidRPr="0037302D">
        <w:rPr>
          <w:sz w:val="24"/>
          <w:szCs w:val="24"/>
        </w:rPr>
        <w:t>Name:      __________________________________</w:t>
      </w:r>
    </w:p>
    <w:p w14:paraId="4C41EDDB" w14:textId="77777777" w:rsidR="0037302D" w:rsidRPr="0037302D" w:rsidRDefault="0037302D" w:rsidP="0037302D">
      <w:pPr>
        <w:pStyle w:val="Titel"/>
        <w:ind w:left="284"/>
        <w:rPr>
          <w:sz w:val="24"/>
          <w:szCs w:val="24"/>
        </w:rPr>
      </w:pPr>
    </w:p>
    <w:p w14:paraId="184EBE68" w14:textId="481FFF94" w:rsidR="0037302D" w:rsidRPr="0037302D" w:rsidRDefault="0037302D" w:rsidP="0037302D">
      <w:pPr>
        <w:pStyle w:val="Titel"/>
        <w:ind w:left="284"/>
        <w:rPr>
          <w:sz w:val="24"/>
          <w:szCs w:val="24"/>
        </w:rPr>
      </w:pPr>
      <w:r w:rsidRPr="0037302D">
        <w:rPr>
          <w:sz w:val="24"/>
          <w:szCs w:val="24"/>
        </w:rPr>
        <w:t>Vorname _</w:t>
      </w:r>
      <w:r w:rsidRPr="0037302D">
        <w:rPr>
          <w:sz w:val="24"/>
          <w:szCs w:val="24"/>
        </w:rPr>
        <w:t>_________________________________</w:t>
      </w:r>
    </w:p>
    <w:p w14:paraId="1FEB5913" w14:textId="77777777" w:rsidR="0037302D" w:rsidRPr="0037302D" w:rsidRDefault="0037302D" w:rsidP="0037302D">
      <w:pPr>
        <w:pStyle w:val="Titel"/>
        <w:ind w:left="284"/>
        <w:rPr>
          <w:sz w:val="24"/>
          <w:szCs w:val="24"/>
        </w:rPr>
      </w:pPr>
    </w:p>
    <w:p w14:paraId="22C4F7B5" w14:textId="77777777" w:rsidR="0037302D" w:rsidRPr="0037302D" w:rsidRDefault="0037302D" w:rsidP="0037302D">
      <w:pPr>
        <w:pStyle w:val="Titel"/>
        <w:ind w:left="284"/>
        <w:rPr>
          <w:sz w:val="24"/>
          <w:szCs w:val="24"/>
        </w:rPr>
      </w:pPr>
      <w:r w:rsidRPr="0037302D">
        <w:rPr>
          <w:sz w:val="24"/>
          <w:szCs w:val="24"/>
        </w:rPr>
        <w:t>Geb. Datum: _______________________________</w:t>
      </w:r>
    </w:p>
    <w:p w14:paraId="795FB15E" w14:textId="77777777" w:rsidR="0037302D" w:rsidRPr="0037302D" w:rsidRDefault="0037302D" w:rsidP="0037302D">
      <w:pPr>
        <w:pStyle w:val="Titel"/>
        <w:ind w:left="284"/>
        <w:rPr>
          <w:sz w:val="24"/>
          <w:szCs w:val="24"/>
        </w:rPr>
      </w:pPr>
    </w:p>
    <w:p w14:paraId="67246273" w14:textId="77777777" w:rsidR="0037302D" w:rsidRPr="0037302D" w:rsidRDefault="0037302D" w:rsidP="0037302D">
      <w:pPr>
        <w:pStyle w:val="Titel"/>
        <w:ind w:left="284"/>
        <w:rPr>
          <w:sz w:val="24"/>
          <w:szCs w:val="24"/>
        </w:rPr>
      </w:pPr>
      <w:r w:rsidRPr="0037302D">
        <w:rPr>
          <w:sz w:val="24"/>
          <w:szCs w:val="24"/>
        </w:rPr>
        <w:t>Straße     __________________________________</w:t>
      </w:r>
    </w:p>
    <w:p w14:paraId="79E1C6FE" w14:textId="77777777" w:rsidR="0037302D" w:rsidRPr="0037302D" w:rsidRDefault="0037302D" w:rsidP="0037302D">
      <w:pPr>
        <w:pStyle w:val="Titel"/>
        <w:ind w:left="284"/>
        <w:rPr>
          <w:sz w:val="24"/>
          <w:szCs w:val="24"/>
        </w:rPr>
      </w:pPr>
    </w:p>
    <w:p w14:paraId="659BE9B8" w14:textId="29166754" w:rsidR="0037302D" w:rsidRPr="0037302D" w:rsidRDefault="0037302D" w:rsidP="0037302D">
      <w:pPr>
        <w:pStyle w:val="Titel"/>
        <w:ind w:left="284"/>
        <w:rPr>
          <w:sz w:val="24"/>
          <w:szCs w:val="24"/>
        </w:rPr>
      </w:pPr>
      <w:r w:rsidRPr="0037302D">
        <w:rPr>
          <w:sz w:val="24"/>
          <w:szCs w:val="24"/>
        </w:rPr>
        <w:t xml:space="preserve">PLZ / </w:t>
      </w:r>
      <w:r w:rsidRPr="0037302D">
        <w:rPr>
          <w:sz w:val="24"/>
          <w:szCs w:val="24"/>
        </w:rPr>
        <w:t>Wohnort _</w:t>
      </w:r>
      <w:r w:rsidRPr="0037302D">
        <w:rPr>
          <w:sz w:val="24"/>
          <w:szCs w:val="24"/>
        </w:rPr>
        <w:t>____________________________</w:t>
      </w:r>
    </w:p>
    <w:p w14:paraId="296223F8" w14:textId="77777777" w:rsidR="0037302D" w:rsidRPr="0037302D" w:rsidRDefault="0037302D" w:rsidP="0037302D">
      <w:pPr>
        <w:pStyle w:val="Titel"/>
        <w:ind w:left="284"/>
        <w:rPr>
          <w:sz w:val="24"/>
          <w:szCs w:val="24"/>
        </w:rPr>
      </w:pPr>
    </w:p>
    <w:p w14:paraId="66D47561" w14:textId="3A4DF787" w:rsidR="0037302D" w:rsidRPr="0037302D" w:rsidRDefault="0037302D" w:rsidP="0037302D">
      <w:pPr>
        <w:pStyle w:val="Titel"/>
        <w:ind w:left="284"/>
        <w:rPr>
          <w:sz w:val="24"/>
          <w:szCs w:val="24"/>
        </w:rPr>
      </w:pPr>
      <w:r w:rsidRPr="0037302D">
        <w:rPr>
          <w:sz w:val="24"/>
          <w:szCs w:val="24"/>
        </w:rPr>
        <w:t>Telefon     _________________________________</w:t>
      </w:r>
      <w:r>
        <w:rPr>
          <w:sz w:val="24"/>
          <w:szCs w:val="24"/>
        </w:rPr>
        <w:br/>
      </w:r>
    </w:p>
    <w:p w14:paraId="3D0734CA" w14:textId="77777777" w:rsidR="0037302D" w:rsidRPr="0037302D" w:rsidRDefault="0037302D" w:rsidP="0037302D">
      <w:pPr>
        <w:pStyle w:val="Titel"/>
        <w:ind w:left="284"/>
        <w:rPr>
          <w:sz w:val="24"/>
          <w:szCs w:val="24"/>
        </w:rPr>
      </w:pPr>
      <w:r w:rsidRPr="0037302D">
        <w:rPr>
          <w:sz w:val="24"/>
          <w:szCs w:val="24"/>
        </w:rPr>
        <w:t>E-Mail:      ___________________________</w:t>
      </w:r>
    </w:p>
    <w:p w14:paraId="72908F98" w14:textId="77777777" w:rsidR="0037302D" w:rsidRDefault="0037302D" w:rsidP="0037302D">
      <w:pPr>
        <w:pStyle w:val="Titel"/>
        <w:ind w:left="284"/>
        <w:rPr>
          <w:b/>
          <w:sz w:val="24"/>
          <w:szCs w:val="24"/>
        </w:rPr>
      </w:pPr>
    </w:p>
    <w:p w14:paraId="63A9B37A" w14:textId="77777777" w:rsidR="0037302D" w:rsidRPr="0037302D" w:rsidRDefault="0037302D" w:rsidP="0037302D">
      <w:pPr>
        <w:rPr>
          <w:lang w:eastAsia="en-US"/>
        </w:rPr>
      </w:pPr>
    </w:p>
    <w:p w14:paraId="558B4D5F" w14:textId="77777777" w:rsidR="0037302D" w:rsidRPr="0037302D" w:rsidRDefault="0037302D" w:rsidP="0037302D">
      <w:pPr>
        <w:pStyle w:val="Titel"/>
        <w:ind w:left="284"/>
        <w:rPr>
          <w:sz w:val="24"/>
          <w:szCs w:val="24"/>
        </w:rPr>
      </w:pPr>
      <w:r w:rsidRPr="0037302D">
        <w:rPr>
          <w:sz w:val="24"/>
          <w:szCs w:val="24"/>
        </w:rPr>
        <w:t>Unterschrift: ________________________</w:t>
      </w:r>
    </w:p>
    <w:p w14:paraId="38D8BDC4" w14:textId="3DCC1A3B" w:rsidR="0037302D" w:rsidRPr="0037302D" w:rsidRDefault="0037302D" w:rsidP="0037302D">
      <w:pPr>
        <w:jc w:val="right"/>
      </w:pPr>
      <w:r>
        <w:rPr>
          <w:sz w:val="16"/>
          <w:szCs w:val="16"/>
        </w:rPr>
        <w:t>Die Satzung des Vereins ist im Internet einsehbar oder kann auf Wunsch zuges</w:t>
      </w:r>
      <w:r w:rsidR="00670C19">
        <w:rPr>
          <w:sz w:val="16"/>
          <w:szCs w:val="16"/>
        </w:rPr>
        <w:t>andt</w:t>
      </w:r>
      <w:r>
        <w:rPr>
          <w:sz w:val="16"/>
          <w:szCs w:val="16"/>
        </w:rPr>
        <w:t xml:space="preserve"> werden</w:t>
      </w:r>
    </w:p>
    <w:p w14:paraId="0D3F6ED3" w14:textId="77777777" w:rsidR="0037302D" w:rsidRPr="0037302D" w:rsidRDefault="0037302D" w:rsidP="0037302D">
      <w:pPr>
        <w:rPr>
          <w:lang w:eastAsia="en-US"/>
        </w:rPr>
      </w:pPr>
    </w:p>
    <w:p w14:paraId="3A420A92" w14:textId="77777777" w:rsidR="0037302D" w:rsidRPr="0037302D" w:rsidRDefault="0037302D" w:rsidP="0037302D">
      <w:pPr>
        <w:rPr>
          <w:lang w:eastAsia="en-US"/>
        </w:rPr>
      </w:pPr>
    </w:p>
    <w:p w14:paraId="2EE1BD7F" w14:textId="77777777" w:rsidR="0037302D" w:rsidRPr="0037302D" w:rsidRDefault="0037302D" w:rsidP="00670C19">
      <w:pPr>
        <w:pStyle w:val="berschrift5"/>
        <w:ind w:left="284"/>
        <w:rPr>
          <w:b/>
          <w:color w:val="0000FF"/>
          <w:sz w:val="32"/>
          <w:szCs w:val="32"/>
        </w:rPr>
      </w:pPr>
      <w:r w:rsidRPr="0037302D">
        <w:rPr>
          <w:b/>
          <w:color w:val="0000FF"/>
          <w:sz w:val="32"/>
          <w:szCs w:val="32"/>
        </w:rPr>
        <w:t>Einzugsermächtigung</w:t>
      </w:r>
    </w:p>
    <w:p w14:paraId="252F6D9B" w14:textId="77777777" w:rsidR="0037302D" w:rsidRDefault="0037302D" w:rsidP="0037302D">
      <w:pPr>
        <w:ind w:left="284"/>
        <w:rPr>
          <w:sz w:val="16"/>
          <w:szCs w:val="16"/>
        </w:rPr>
      </w:pPr>
    </w:p>
    <w:p w14:paraId="278C9D31" w14:textId="6787B93B" w:rsidR="0037302D" w:rsidRPr="001F2F95" w:rsidRDefault="0037302D" w:rsidP="0037302D">
      <w:pPr>
        <w:pStyle w:val="Titel"/>
        <w:ind w:left="284"/>
        <w:rPr>
          <w:sz w:val="28"/>
          <w:szCs w:val="28"/>
        </w:rPr>
      </w:pPr>
      <w:r w:rsidRPr="001F2F95">
        <w:rPr>
          <w:sz w:val="28"/>
          <w:szCs w:val="28"/>
        </w:rPr>
        <w:t xml:space="preserve">Hiermit ermächtige ich den Verein „Aufsuchende Medizinische Hilfe für Wohnungslose Bochum e. V.“, von meinem Konto den jeweils fälligen Mitgliedsbeitrag abzubuchen. Jahresbeitrag z. Zt. € 35,--. </w:t>
      </w:r>
    </w:p>
    <w:p w14:paraId="58771806" w14:textId="77777777" w:rsidR="0037302D" w:rsidRDefault="0037302D" w:rsidP="0037302D">
      <w:pPr>
        <w:ind w:firstLine="284"/>
        <w:rPr>
          <w:sz w:val="18"/>
          <w:szCs w:val="18"/>
        </w:rPr>
      </w:pPr>
    </w:p>
    <w:p w14:paraId="6BE172FF" w14:textId="77777777" w:rsidR="0037302D" w:rsidRPr="0037302D" w:rsidRDefault="0037302D" w:rsidP="0037302D">
      <w:pPr>
        <w:pStyle w:val="Titel"/>
        <w:ind w:left="284"/>
        <w:rPr>
          <w:sz w:val="28"/>
          <w:szCs w:val="28"/>
        </w:rPr>
      </w:pPr>
      <w:r w:rsidRPr="0037302D">
        <w:rPr>
          <w:sz w:val="28"/>
          <w:szCs w:val="28"/>
        </w:rPr>
        <w:t>Ich wünsche die jährliche Abbuchung eines höheren Betrages von: __________€.</w:t>
      </w:r>
    </w:p>
    <w:p w14:paraId="43059227" w14:textId="77777777" w:rsidR="0037302D" w:rsidRPr="0037302D" w:rsidRDefault="0037302D" w:rsidP="0037302D">
      <w:pPr>
        <w:pStyle w:val="Titel"/>
        <w:ind w:left="284"/>
        <w:rPr>
          <w:sz w:val="24"/>
          <w:szCs w:val="24"/>
        </w:rPr>
      </w:pPr>
    </w:p>
    <w:p w14:paraId="47C4C333" w14:textId="77777777" w:rsidR="0037302D" w:rsidRPr="0037302D" w:rsidRDefault="0037302D" w:rsidP="0037302D">
      <w:pPr>
        <w:pStyle w:val="Titel"/>
        <w:ind w:left="284"/>
        <w:rPr>
          <w:sz w:val="24"/>
          <w:szCs w:val="24"/>
        </w:rPr>
      </w:pPr>
      <w:r w:rsidRPr="0037302D">
        <w:rPr>
          <w:sz w:val="24"/>
          <w:szCs w:val="24"/>
        </w:rPr>
        <w:t>IBAN    ____________________________</w:t>
      </w:r>
    </w:p>
    <w:p w14:paraId="62815DFB" w14:textId="77777777" w:rsidR="0037302D" w:rsidRPr="0037302D" w:rsidRDefault="0037302D" w:rsidP="0037302D">
      <w:pPr>
        <w:pStyle w:val="Titel"/>
        <w:ind w:left="284"/>
        <w:rPr>
          <w:sz w:val="24"/>
          <w:szCs w:val="24"/>
        </w:rPr>
      </w:pPr>
    </w:p>
    <w:p w14:paraId="17FF59F3" w14:textId="77777777" w:rsidR="0037302D" w:rsidRPr="0037302D" w:rsidRDefault="0037302D" w:rsidP="0037302D">
      <w:pPr>
        <w:pStyle w:val="Titel"/>
        <w:ind w:left="284"/>
        <w:rPr>
          <w:sz w:val="24"/>
          <w:szCs w:val="24"/>
        </w:rPr>
      </w:pPr>
      <w:r w:rsidRPr="0037302D">
        <w:rPr>
          <w:sz w:val="24"/>
          <w:szCs w:val="24"/>
        </w:rPr>
        <w:t>BIC      ____________________________</w:t>
      </w:r>
    </w:p>
    <w:p w14:paraId="3A2A8B1B" w14:textId="77777777" w:rsidR="0037302D" w:rsidRPr="0037302D" w:rsidRDefault="0037302D" w:rsidP="0037302D">
      <w:pPr>
        <w:pStyle w:val="Titel"/>
        <w:ind w:left="284"/>
        <w:rPr>
          <w:sz w:val="24"/>
          <w:szCs w:val="24"/>
        </w:rPr>
      </w:pPr>
    </w:p>
    <w:p w14:paraId="0D275DC2" w14:textId="77777777" w:rsidR="0037302D" w:rsidRPr="0037302D" w:rsidRDefault="0037302D" w:rsidP="0037302D">
      <w:pPr>
        <w:pStyle w:val="Titel"/>
        <w:ind w:left="284"/>
        <w:rPr>
          <w:sz w:val="24"/>
          <w:szCs w:val="24"/>
        </w:rPr>
      </w:pPr>
      <w:bookmarkStart w:id="1" w:name="_gjdgxs" w:colFirst="0" w:colLast="0"/>
      <w:bookmarkEnd w:id="1"/>
      <w:r w:rsidRPr="0037302D">
        <w:rPr>
          <w:sz w:val="24"/>
          <w:szCs w:val="24"/>
        </w:rPr>
        <w:t>Bank    ____________________________</w:t>
      </w:r>
    </w:p>
    <w:p w14:paraId="6BF9102F" w14:textId="77777777" w:rsidR="0037302D" w:rsidRPr="0037302D" w:rsidRDefault="0037302D" w:rsidP="0037302D">
      <w:pPr>
        <w:pStyle w:val="Titel"/>
        <w:rPr>
          <w:sz w:val="24"/>
          <w:szCs w:val="24"/>
        </w:rPr>
      </w:pPr>
    </w:p>
    <w:p w14:paraId="4CEEDE46" w14:textId="77777777" w:rsidR="0037302D" w:rsidRPr="0037302D" w:rsidRDefault="0037302D" w:rsidP="0037302D">
      <w:pPr>
        <w:pStyle w:val="Titel"/>
        <w:ind w:left="284"/>
        <w:rPr>
          <w:sz w:val="24"/>
          <w:szCs w:val="24"/>
        </w:rPr>
      </w:pPr>
      <w:r w:rsidRPr="0037302D">
        <w:rPr>
          <w:sz w:val="24"/>
          <w:szCs w:val="24"/>
        </w:rPr>
        <w:t>Ort, Datum _________________________</w:t>
      </w:r>
    </w:p>
    <w:p w14:paraId="02D1FF5F" w14:textId="77777777" w:rsidR="0037302D" w:rsidRDefault="0037302D" w:rsidP="0037302D">
      <w:pPr>
        <w:pStyle w:val="Titel"/>
        <w:ind w:left="284"/>
        <w:rPr>
          <w:sz w:val="24"/>
          <w:szCs w:val="24"/>
        </w:rPr>
      </w:pPr>
    </w:p>
    <w:p w14:paraId="7F32BD78" w14:textId="77777777" w:rsidR="0037302D" w:rsidRPr="0037302D" w:rsidRDefault="0037302D" w:rsidP="0037302D">
      <w:pPr>
        <w:rPr>
          <w:lang w:eastAsia="en-US"/>
        </w:rPr>
      </w:pPr>
    </w:p>
    <w:bookmarkEnd w:id="0"/>
    <w:p w14:paraId="3AAA840C" w14:textId="5B1EB0BF" w:rsidR="0037302D" w:rsidRPr="0037302D" w:rsidRDefault="0037302D" w:rsidP="0037302D">
      <w:pPr>
        <w:pStyle w:val="Titel"/>
        <w:ind w:left="284"/>
        <w:rPr>
          <w:sz w:val="24"/>
          <w:szCs w:val="24"/>
        </w:rPr>
      </w:pPr>
      <w:r w:rsidRPr="0037302D">
        <w:rPr>
          <w:sz w:val="24"/>
          <w:szCs w:val="24"/>
        </w:rPr>
        <w:t>Unterschrift: ________________________</w:t>
      </w:r>
    </w:p>
    <w:sectPr w:rsidR="0037302D" w:rsidRPr="0037302D" w:rsidSect="001C1A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396BA" w14:textId="77777777" w:rsidR="0037302D" w:rsidRDefault="0037302D" w:rsidP="00451716">
      <w:r>
        <w:separator/>
      </w:r>
    </w:p>
  </w:endnote>
  <w:endnote w:type="continuationSeparator" w:id="0">
    <w:p w14:paraId="60A8997B" w14:textId="77777777" w:rsidR="0037302D" w:rsidRDefault="0037302D" w:rsidP="0045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959DF" w14:textId="77777777" w:rsidR="00D62DFF" w:rsidRDefault="00D62DF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8D0C4" w14:textId="77777777" w:rsidR="00D62DFF" w:rsidRDefault="00D62DF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9"/>
      <w:gridCol w:w="2126"/>
      <w:gridCol w:w="2551"/>
      <w:gridCol w:w="3090"/>
    </w:tblGrid>
    <w:tr w:rsidR="001C1A88" w:rsidRPr="00043B25" w14:paraId="71CDE54D" w14:textId="77777777" w:rsidTr="001B7797">
      <w:tc>
        <w:tcPr>
          <w:tcW w:w="2689" w:type="dxa"/>
        </w:tcPr>
        <w:p w14:paraId="3F8C8642" w14:textId="77777777" w:rsidR="001C1A88" w:rsidRPr="00043B25" w:rsidRDefault="001C1A88" w:rsidP="001C1A88">
          <w:pPr>
            <w:rPr>
              <w:sz w:val="18"/>
              <w:szCs w:val="18"/>
            </w:rPr>
          </w:pPr>
        </w:p>
      </w:tc>
      <w:tc>
        <w:tcPr>
          <w:tcW w:w="2126" w:type="dxa"/>
        </w:tcPr>
        <w:p w14:paraId="0D07684C" w14:textId="77777777" w:rsidR="001C1A88" w:rsidRPr="00043B25" w:rsidRDefault="001C1A88" w:rsidP="001C1A88">
          <w:pPr>
            <w:rPr>
              <w:sz w:val="18"/>
              <w:szCs w:val="18"/>
            </w:rPr>
          </w:pPr>
        </w:p>
      </w:tc>
      <w:tc>
        <w:tcPr>
          <w:tcW w:w="2551" w:type="dxa"/>
        </w:tcPr>
        <w:p w14:paraId="7038E8AC" w14:textId="77777777" w:rsidR="001C1A88" w:rsidRPr="00043B25" w:rsidRDefault="001C1A88" w:rsidP="001C1A88">
          <w:pPr>
            <w:rPr>
              <w:sz w:val="18"/>
              <w:szCs w:val="18"/>
            </w:rPr>
          </w:pPr>
        </w:p>
      </w:tc>
      <w:tc>
        <w:tcPr>
          <w:tcW w:w="3090" w:type="dxa"/>
        </w:tcPr>
        <w:p w14:paraId="5243101C" w14:textId="77777777" w:rsidR="001C1A88" w:rsidRPr="00043B25" w:rsidRDefault="001C1A88" w:rsidP="001C1A88">
          <w:pPr>
            <w:rPr>
              <w:sz w:val="18"/>
              <w:szCs w:val="18"/>
            </w:rPr>
          </w:pPr>
        </w:p>
      </w:tc>
    </w:tr>
  </w:tbl>
  <w:p w14:paraId="02E2A0BB" w14:textId="77777777" w:rsidR="001C1A88" w:rsidRDefault="001C1A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7135F" w14:textId="77777777" w:rsidR="0037302D" w:rsidRDefault="0037302D" w:rsidP="00451716">
      <w:r>
        <w:separator/>
      </w:r>
    </w:p>
  </w:footnote>
  <w:footnote w:type="continuationSeparator" w:id="0">
    <w:p w14:paraId="01E9536B" w14:textId="77777777" w:rsidR="0037302D" w:rsidRDefault="0037302D" w:rsidP="00451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002DE" w14:textId="77777777" w:rsidR="00D62DFF" w:rsidRDefault="00D62DF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404F8" w14:textId="77777777" w:rsidR="00451716" w:rsidRDefault="00451716" w:rsidP="00451716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1DCF2" w14:textId="77777777" w:rsidR="001C1A88" w:rsidRDefault="001C1A88" w:rsidP="001C1A88">
    <w:pPr>
      <w:pStyle w:val="Kopfzeile"/>
      <w:jc w:val="center"/>
      <w:rPr>
        <w:rFonts w:cs="Arial"/>
        <w:b/>
        <w:bCs/>
        <w:color w:val="3366FF"/>
        <w:sz w:val="34"/>
        <w:szCs w:val="34"/>
      </w:rPr>
    </w:pPr>
    <w:r w:rsidRPr="007A54E2">
      <w:rPr>
        <w:rFonts w:cs="Arial"/>
        <w:b/>
        <w:bCs/>
        <w:color w:val="3366FF"/>
        <w:sz w:val="34"/>
        <w:szCs w:val="34"/>
      </w:rPr>
      <w:t>Aufsuchende Medizinische Hilfe für Wohnungslose Bochum e. V.</w:t>
    </w:r>
  </w:p>
  <w:tbl>
    <w:tblPr>
      <w:tblStyle w:val="Tabellenraster"/>
      <w:tblW w:w="9927" w:type="dxa"/>
      <w:tblInd w:w="2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5"/>
      <w:gridCol w:w="1377"/>
      <w:gridCol w:w="5345"/>
    </w:tblGrid>
    <w:tr w:rsidR="001C1A88" w14:paraId="1BB187C7" w14:textId="77777777" w:rsidTr="007A54E2">
      <w:trPr>
        <w:trHeight w:val="525"/>
      </w:trPr>
      <w:tc>
        <w:tcPr>
          <w:tcW w:w="4582" w:type="dxa"/>
          <w:gridSpan w:val="2"/>
        </w:tcPr>
        <w:p w14:paraId="1995F1DB" w14:textId="77777777" w:rsidR="001C1A88" w:rsidRPr="00451716" w:rsidRDefault="001C1A88" w:rsidP="001C1A88">
          <w:pPr>
            <w:rPr>
              <w:sz w:val="20"/>
              <w:szCs w:val="20"/>
            </w:rPr>
          </w:pPr>
        </w:p>
      </w:tc>
      <w:tc>
        <w:tcPr>
          <w:tcW w:w="5345" w:type="dxa"/>
        </w:tcPr>
        <w:p w14:paraId="286C0C0B" w14:textId="77777777" w:rsidR="001C1A88" w:rsidRDefault="001C1A88" w:rsidP="001C1A88">
          <w:pPr>
            <w:jc w:val="right"/>
            <w:rPr>
              <w:sz w:val="20"/>
              <w:szCs w:val="20"/>
            </w:rPr>
          </w:pPr>
        </w:p>
        <w:p w14:paraId="5416D64A" w14:textId="77777777" w:rsidR="001C1A88" w:rsidRDefault="001C1A88" w:rsidP="001C1A88">
          <w:pPr>
            <w:jc w:val="right"/>
            <w:rPr>
              <w:sz w:val="20"/>
              <w:szCs w:val="20"/>
            </w:rPr>
          </w:pPr>
          <w:r w:rsidRPr="00451716">
            <w:rPr>
              <w:sz w:val="20"/>
              <w:szCs w:val="20"/>
            </w:rPr>
            <w:t xml:space="preserve">Am </w:t>
          </w:r>
          <w:r w:rsidR="0094015A">
            <w:rPr>
              <w:sz w:val="20"/>
              <w:szCs w:val="20"/>
            </w:rPr>
            <w:t>langen Seil 95b</w:t>
          </w:r>
        </w:p>
        <w:p w14:paraId="0B27BBFD" w14:textId="77777777" w:rsidR="001C1A88" w:rsidRDefault="001C1A88" w:rsidP="001C1A88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4479</w:t>
          </w:r>
          <w:r w:rsidR="00D62DFF">
            <w:rPr>
              <w:sz w:val="20"/>
              <w:szCs w:val="20"/>
            </w:rPr>
            <w:t>9</w:t>
          </w:r>
          <w:r w:rsidRPr="00451716">
            <w:rPr>
              <w:sz w:val="20"/>
              <w:szCs w:val="20"/>
            </w:rPr>
            <w:t xml:space="preserve"> Bochum</w:t>
          </w:r>
        </w:p>
        <w:p w14:paraId="0E6389FE" w14:textId="77777777" w:rsidR="001C1A88" w:rsidRDefault="001C1A88" w:rsidP="001C1A88">
          <w:pPr>
            <w:jc w:val="right"/>
            <w:rPr>
              <w:sz w:val="20"/>
              <w:szCs w:val="20"/>
            </w:rPr>
          </w:pPr>
        </w:p>
      </w:tc>
    </w:tr>
    <w:tr w:rsidR="001C1A88" w14:paraId="1EDAD4B7" w14:textId="77777777" w:rsidTr="007A54E2">
      <w:trPr>
        <w:trHeight w:val="135"/>
      </w:trPr>
      <w:tc>
        <w:tcPr>
          <w:tcW w:w="4582" w:type="dxa"/>
          <w:gridSpan w:val="2"/>
        </w:tcPr>
        <w:p w14:paraId="04B2A11B" w14:textId="77777777" w:rsidR="001C1A88" w:rsidRPr="00451716" w:rsidRDefault="001C1A88" w:rsidP="001C1A88">
          <w:pPr>
            <w:rPr>
              <w:sz w:val="20"/>
              <w:szCs w:val="20"/>
            </w:rPr>
          </w:pPr>
        </w:p>
      </w:tc>
      <w:tc>
        <w:tcPr>
          <w:tcW w:w="5345" w:type="dxa"/>
        </w:tcPr>
        <w:p w14:paraId="53DB4B0B" w14:textId="77777777" w:rsidR="001C1A88" w:rsidRPr="00451716" w:rsidRDefault="001C1A88" w:rsidP="001C1A88">
          <w:pPr>
            <w:jc w:val="right"/>
            <w:rPr>
              <w:sz w:val="20"/>
              <w:szCs w:val="20"/>
            </w:rPr>
          </w:pPr>
          <w:r w:rsidRPr="00451716">
            <w:rPr>
              <w:sz w:val="20"/>
              <w:szCs w:val="20"/>
            </w:rPr>
            <w:t>Telefon: 0155 60811508</w:t>
          </w:r>
        </w:p>
      </w:tc>
    </w:tr>
    <w:tr w:rsidR="001C1A88" w14:paraId="6AF7A0FC" w14:textId="77777777" w:rsidTr="007A54E2">
      <w:trPr>
        <w:trHeight w:val="254"/>
      </w:trPr>
      <w:tc>
        <w:tcPr>
          <w:tcW w:w="4582" w:type="dxa"/>
          <w:gridSpan w:val="2"/>
        </w:tcPr>
        <w:p w14:paraId="4C1F43A7" w14:textId="77777777" w:rsidR="001C1A88" w:rsidRPr="00451716" w:rsidRDefault="001C1A88" w:rsidP="001C1A88">
          <w:pPr>
            <w:rPr>
              <w:sz w:val="20"/>
              <w:szCs w:val="20"/>
            </w:rPr>
          </w:pPr>
        </w:p>
      </w:tc>
      <w:tc>
        <w:tcPr>
          <w:tcW w:w="5345" w:type="dxa"/>
        </w:tcPr>
        <w:p w14:paraId="667328F8" w14:textId="77777777" w:rsidR="001C1A88" w:rsidRPr="00451716" w:rsidRDefault="001C1A88" w:rsidP="001C1A88">
          <w:pPr>
            <w:jc w:val="right"/>
            <w:rPr>
              <w:sz w:val="20"/>
              <w:szCs w:val="20"/>
            </w:rPr>
          </w:pPr>
          <w:r w:rsidRPr="00451716">
            <w:rPr>
              <w:sz w:val="20"/>
              <w:szCs w:val="20"/>
            </w:rPr>
            <w:t>Fax:</w:t>
          </w:r>
          <w:r>
            <w:rPr>
              <w:sz w:val="20"/>
              <w:szCs w:val="20"/>
            </w:rPr>
            <w:t xml:space="preserve"> </w:t>
          </w:r>
          <w:r w:rsidR="0094015A">
            <w:rPr>
              <w:sz w:val="20"/>
              <w:szCs w:val="20"/>
            </w:rPr>
            <w:t>02302 24235</w:t>
          </w:r>
          <w:r>
            <w:rPr>
              <w:sz w:val="20"/>
              <w:szCs w:val="20"/>
            </w:rPr>
            <w:t xml:space="preserve"> </w:t>
          </w:r>
          <w:r w:rsidRPr="00451716">
            <w:rPr>
              <w:sz w:val="20"/>
              <w:szCs w:val="20"/>
            </w:rPr>
            <w:t xml:space="preserve"> </w:t>
          </w:r>
        </w:p>
      </w:tc>
    </w:tr>
    <w:tr w:rsidR="001C1A88" w14:paraId="7B19981D" w14:textId="77777777" w:rsidTr="007A54E2">
      <w:trPr>
        <w:trHeight w:val="254"/>
      </w:trPr>
      <w:tc>
        <w:tcPr>
          <w:tcW w:w="3205" w:type="dxa"/>
        </w:tcPr>
        <w:p w14:paraId="38E7DD28" w14:textId="77777777" w:rsidR="001C1A88" w:rsidRPr="00451716" w:rsidRDefault="001C1A88" w:rsidP="001C1A88">
          <w:pPr>
            <w:rPr>
              <w:sz w:val="20"/>
              <w:szCs w:val="20"/>
            </w:rPr>
          </w:pPr>
        </w:p>
      </w:tc>
      <w:tc>
        <w:tcPr>
          <w:tcW w:w="6722" w:type="dxa"/>
          <w:gridSpan w:val="2"/>
        </w:tcPr>
        <w:p w14:paraId="321C19E1" w14:textId="77777777" w:rsidR="001C1A88" w:rsidRPr="00451716" w:rsidRDefault="001C1A88" w:rsidP="001C1A88">
          <w:pPr>
            <w:jc w:val="right"/>
            <w:rPr>
              <w:sz w:val="20"/>
              <w:szCs w:val="20"/>
            </w:rPr>
          </w:pPr>
          <w:r w:rsidRPr="00451716">
            <w:rPr>
              <w:sz w:val="20"/>
              <w:szCs w:val="20"/>
            </w:rPr>
            <w:t xml:space="preserve"> info@medizinische-hilfe-bochum.de</w:t>
          </w:r>
        </w:p>
      </w:tc>
    </w:tr>
    <w:tr w:rsidR="001C1A88" w14:paraId="0747853B" w14:textId="77777777" w:rsidTr="007A54E2">
      <w:trPr>
        <w:trHeight w:val="254"/>
      </w:trPr>
      <w:tc>
        <w:tcPr>
          <w:tcW w:w="4582" w:type="dxa"/>
          <w:gridSpan w:val="2"/>
        </w:tcPr>
        <w:p w14:paraId="1FED8666" w14:textId="77777777" w:rsidR="001C1A88" w:rsidRPr="00451716" w:rsidRDefault="001C1A88" w:rsidP="001C1A88">
          <w:pPr>
            <w:rPr>
              <w:sz w:val="20"/>
              <w:szCs w:val="20"/>
            </w:rPr>
          </w:pPr>
        </w:p>
      </w:tc>
      <w:tc>
        <w:tcPr>
          <w:tcW w:w="5345" w:type="dxa"/>
        </w:tcPr>
        <w:p w14:paraId="7649C640" w14:textId="77777777" w:rsidR="001C1A88" w:rsidRPr="00451716" w:rsidRDefault="001C1A88" w:rsidP="001C1A88">
          <w:pPr>
            <w:jc w:val="right"/>
            <w:rPr>
              <w:sz w:val="20"/>
              <w:szCs w:val="20"/>
            </w:rPr>
          </w:pPr>
          <w:r w:rsidRPr="00451716">
            <w:rPr>
              <w:sz w:val="20"/>
              <w:szCs w:val="20"/>
            </w:rPr>
            <w:t>www.medizinische-hilfe-bochum.de</w:t>
          </w:r>
        </w:p>
      </w:tc>
    </w:tr>
  </w:tbl>
  <w:p w14:paraId="5DCEE533" w14:textId="77777777" w:rsidR="001C1A88" w:rsidRDefault="001C1A88" w:rsidP="008F769C">
    <w:pPr>
      <w:pStyle w:val="Kopfzeile"/>
      <w:ind w:left="28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2D"/>
    <w:rsid w:val="00043B25"/>
    <w:rsid w:val="000F1480"/>
    <w:rsid w:val="00130AA3"/>
    <w:rsid w:val="00165F16"/>
    <w:rsid w:val="001837B7"/>
    <w:rsid w:val="001B613D"/>
    <w:rsid w:val="001C1A88"/>
    <w:rsid w:val="001F2F95"/>
    <w:rsid w:val="00286D47"/>
    <w:rsid w:val="0037302D"/>
    <w:rsid w:val="003964E6"/>
    <w:rsid w:val="003A102F"/>
    <w:rsid w:val="00451716"/>
    <w:rsid w:val="00454BED"/>
    <w:rsid w:val="004A5AA8"/>
    <w:rsid w:val="0057203E"/>
    <w:rsid w:val="005C01A5"/>
    <w:rsid w:val="005D1240"/>
    <w:rsid w:val="00650163"/>
    <w:rsid w:val="00670C19"/>
    <w:rsid w:val="006E555B"/>
    <w:rsid w:val="00722443"/>
    <w:rsid w:val="00731D75"/>
    <w:rsid w:val="007A1B7C"/>
    <w:rsid w:val="007A54E2"/>
    <w:rsid w:val="00863CF6"/>
    <w:rsid w:val="008E5462"/>
    <w:rsid w:val="008F769C"/>
    <w:rsid w:val="0091656F"/>
    <w:rsid w:val="0094015A"/>
    <w:rsid w:val="0094600B"/>
    <w:rsid w:val="00975B2F"/>
    <w:rsid w:val="00AE5653"/>
    <w:rsid w:val="00AF16BE"/>
    <w:rsid w:val="00B16398"/>
    <w:rsid w:val="00B4490B"/>
    <w:rsid w:val="00D42AA3"/>
    <w:rsid w:val="00D62DFF"/>
    <w:rsid w:val="00DD71D2"/>
    <w:rsid w:val="00E66725"/>
    <w:rsid w:val="00EA4DCE"/>
    <w:rsid w:val="00EC0785"/>
    <w:rsid w:val="00F4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058E2"/>
  <w15:chartTrackingRefBased/>
  <w15:docId w15:val="{A6646B32-FC93-4B54-88D5-40A5BF62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302D"/>
    <w:pPr>
      <w:spacing w:after="0" w:line="240" w:lineRule="auto"/>
    </w:pPr>
    <w:rPr>
      <w:rFonts w:ascii="Arial" w:eastAsia="Arial" w:hAnsi="Arial" w:cs="Arial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5171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5171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5171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5171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5171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5171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5171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5171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5171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517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517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517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5171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5171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5171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5171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5171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5171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517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451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5171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1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5171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45171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517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45171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517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5171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51716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4517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451716"/>
  </w:style>
  <w:style w:type="paragraph" w:styleId="Fuzeile">
    <w:name w:val="footer"/>
    <w:basedOn w:val="Standard"/>
    <w:link w:val="FuzeileZchn"/>
    <w:uiPriority w:val="99"/>
    <w:unhideWhenUsed/>
    <w:rsid w:val="004517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451716"/>
  </w:style>
  <w:style w:type="table" w:styleId="Tabellenraster">
    <w:name w:val="Table Grid"/>
    <w:basedOn w:val="NormaleTabelle"/>
    <w:uiPriority w:val="39"/>
    <w:rsid w:val="00451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37302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yndiskstation\Eckhard\08%20Aufsuchende%20med.%20Hilfen\Verwaltung\Formulare%20und%20Vorlagen\Vorlage%20Protokoll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Protokoll.dotx</Template>
  <TotalTime>0</TotalTime>
  <Pages>1</Pages>
  <Words>146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Eckhard Sundermann</dc:creator>
  <cp:keywords/>
  <dc:description/>
  <cp:lastModifiedBy>Eckhard Sundermann</cp:lastModifiedBy>
  <cp:revision>2</cp:revision>
  <dcterms:created xsi:type="dcterms:W3CDTF">2025-04-01T10:16:00Z</dcterms:created>
  <dcterms:modified xsi:type="dcterms:W3CDTF">2025-04-01T10:36:00Z</dcterms:modified>
</cp:coreProperties>
</file>